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86" w:rsidRDefault="00236F1A" w:rsidP="009409F8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 xml:space="preserve">Inverse </w:t>
      </w:r>
      <w:r w:rsidR="009409F8" w:rsidRPr="009409F8">
        <w:rPr>
          <w:rFonts w:ascii="Tahoma" w:hAnsi="Tahoma" w:cs="Tahoma"/>
          <w:b/>
          <w:sz w:val="32"/>
        </w:rPr>
        <w:t>Trig Graphs</w:t>
      </w:r>
    </w:p>
    <w:p w:rsidR="00861EDF" w:rsidRDefault="00861EDF" w:rsidP="009409F8">
      <w:pPr>
        <w:jc w:val="center"/>
        <w:rPr>
          <w:rFonts w:ascii="Tahoma" w:hAnsi="Tahoma" w:cs="Tahoma"/>
          <w:b/>
          <w:sz w:val="32"/>
        </w:rPr>
      </w:pPr>
    </w:p>
    <w:p w:rsidR="00861EDF" w:rsidRPr="009409F8" w:rsidRDefault="00861EDF" w:rsidP="009409F8">
      <w:pPr>
        <w:jc w:val="center"/>
        <w:rPr>
          <w:rFonts w:ascii="Tahoma" w:hAnsi="Tahoma" w:cs="Tahoma"/>
          <w:b/>
        </w:rPr>
      </w:pPr>
    </w:p>
    <w:p w:rsidR="009409F8" w:rsidRPr="009409F8" w:rsidRDefault="009409F8">
      <w:pPr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26"/>
        <w:gridCol w:w="4520"/>
      </w:tblGrid>
      <w:tr w:rsidR="00236F1A" w:rsidTr="00861EDF">
        <w:tc>
          <w:tcPr>
            <w:tcW w:w="4727" w:type="dxa"/>
          </w:tcPr>
          <w:p w:rsidR="00236F1A" w:rsidRPr="00236F1A" w:rsidRDefault="00861EDF">
            <w:pPr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  <w:sz w:val="40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40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ahoma"/>
                        <w:sz w:val="40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ahoma"/>
                    <w:sz w:val="40"/>
                  </w:rPr>
                  <m:t>x</m:t>
                </m:r>
              </m:oMath>
            </m:oMathPara>
          </w:p>
        </w:tc>
        <w:tc>
          <w:tcPr>
            <w:tcW w:w="5009" w:type="dxa"/>
          </w:tcPr>
          <w:p w:rsidR="00236F1A" w:rsidRPr="00236F1A" w:rsidRDefault="00861EDF" w:rsidP="00861EDF">
            <w:pPr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  <w:sz w:val="40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sz w:val="40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ahoma"/>
                        <w:sz w:val="40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ahoma"/>
                    <w:sz w:val="40"/>
                  </w:rPr>
                  <m:t>x</m:t>
                </m:r>
              </m:oMath>
            </m:oMathPara>
          </w:p>
        </w:tc>
      </w:tr>
      <w:tr w:rsidR="00236F1A" w:rsidTr="00861EDF">
        <w:tc>
          <w:tcPr>
            <w:tcW w:w="4727" w:type="dxa"/>
          </w:tcPr>
          <w:p w:rsidR="00236F1A" w:rsidRDefault="00861EDF">
            <w:pPr>
              <w:rPr>
                <w:rFonts w:ascii="Tahoma" w:hAnsi="Tahoma" w:cs="Tahoma"/>
              </w:rPr>
            </w:pPr>
            <w:r w:rsidRPr="00861EDF">
              <w:rPr>
                <w:rFonts w:ascii="Tahoma" w:hAnsi="Tahoma" w:cs="Tahoma"/>
              </w:rPr>
              <w:drawing>
                <wp:inline distT="0" distB="0" distL="0" distR="0" wp14:anchorId="3B251B3B" wp14:editId="220E0919">
                  <wp:extent cx="3172340" cy="2520000"/>
                  <wp:effectExtent l="0" t="0" r="9525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l="22127" t="25504" r="24193" b="17641"/>
                          <a:stretch/>
                        </pic:blipFill>
                        <pic:spPr>
                          <a:xfrm>
                            <a:off x="0" y="0"/>
                            <a:ext cx="317234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:rsidR="00236F1A" w:rsidRDefault="006C123E">
            <w:pPr>
              <w:rPr>
                <w:rFonts w:ascii="Tahoma" w:hAnsi="Tahoma" w:cs="Tahoma"/>
              </w:rPr>
            </w:pPr>
            <w:r w:rsidRPr="006C123E">
              <w:rPr>
                <w:rFonts w:ascii="Tahoma" w:hAnsi="Tahoma" w:cs="Tahoma"/>
              </w:rPr>
              <w:drawing>
                <wp:inline distT="0" distB="0" distL="0" distR="0" wp14:anchorId="5C491958" wp14:editId="663AEC93">
                  <wp:extent cx="2659034" cy="2520000"/>
                  <wp:effectExtent l="0" t="0" r="8255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23337" t="23286" r="30393" b="18246"/>
                          <a:stretch/>
                        </pic:blipFill>
                        <pic:spPr>
                          <a:xfrm>
                            <a:off x="0" y="0"/>
                            <a:ext cx="2659034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409F8" w:rsidRDefault="009409F8">
      <w:pPr>
        <w:rPr>
          <w:rFonts w:ascii="Tahoma" w:hAnsi="Tahoma" w:cs="Tahoma"/>
        </w:rPr>
      </w:pPr>
    </w:p>
    <w:p w:rsidR="00861EDF" w:rsidRDefault="00861EDF" w:rsidP="00447865">
      <w:pPr>
        <w:jc w:val="center"/>
        <w:rPr>
          <w:rFonts w:ascii="Tahoma" w:hAnsi="Tahoma" w:cs="Tahoma"/>
          <w:sz w:val="40"/>
        </w:rPr>
      </w:pPr>
    </w:p>
    <w:p w:rsidR="00861EDF" w:rsidRDefault="00861EDF" w:rsidP="00447865">
      <w:pPr>
        <w:jc w:val="center"/>
        <w:rPr>
          <w:rFonts w:ascii="Tahoma" w:hAnsi="Tahoma" w:cs="Tahoma"/>
          <w:sz w:val="40"/>
        </w:rPr>
      </w:pPr>
    </w:p>
    <w:p w:rsidR="00447865" w:rsidRPr="00861EDF" w:rsidRDefault="00861EDF" w:rsidP="00447865">
      <w:pPr>
        <w:jc w:val="center"/>
        <w:rPr>
          <w:rFonts w:ascii="Tahoma" w:hAnsi="Tahoma" w:cs="Tahoma"/>
          <w:sz w:val="40"/>
        </w:rPr>
      </w:pPr>
      <m:oMathPara>
        <m:oMath>
          <m:r>
            <w:rPr>
              <w:rFonts w:ascii="Cambria Math" w:hAnsi="Cambria Math" w:cs="Tahoma"/>
              <w:sz w:val="40"/>
            </w:rPr>
            <m:t>y=</m:t>
          </m:r>
          <m:sSup>
            <m:sSupPr>
              <m:ctrlPr>
                <w:rPr>
                  <w:rFonts w:ascii="Cambria Math" w:hAnsi="Cambria Math" w:cs="Tahoma"/>
                  <w:i/>
                  <w:sz w:val="40"/>
                </w:rPr>
              </m:ctrlPr>
            </m:sSupPr>
            <m:e>
              <m:r>
                <w:rPr>
                  <w:rFonts w:ascii="Cambria Math" w:hAnsi="Cambria Math" w:cs="Tahoma"/>
                  <w:sz w:val="40"/>
                </w:rPr>
                <m:t>tan</m:t>
              </m:r>
            </m:e>
            <m:sup>
              <m:r>
                <w:rPr>
                  <w:rFonts w:ascii="Cambria Math" w:hAnsi="Cambria Math" w:cs="Tahoma"/>
                  <w:sz w:val="40"/>
                </w:rPr>
                <m:t>-1</m:t>
              </m:r>
            </m:sup>
          </m:sSup>
          <m:r>
            <w:rPr>
              <w:rFonts w:ascii="Cambria Math" w:hAnsi="Cambria Math" w:cs="Tahoma"/>
              <w:sz w:val="40"/>
            </w:rPr>
            <m:t>x</m:t>
          </m:r>
        </m:oMath>
      </m:oMathPara>
    </w:p>
    <w:p w:rsidR="00861EDF" w:rsidRDefault="00861EDF" w:rsidP="00447865">
      <w:pPr>
        <w:jc w:val="center"/>
        <w:rPr>
          <w:rFonts w:ascii="Tahoma" w:hAnsi="Tahoma" w:cs="Tahoma"/>
        </w:rPr>
      </w:pPr>
    </w:p>
    <w:p w:rsidR="009409F8" w:rsidRDefault="00861EDF" w:rsidP="00447865">
      <w:pPr>
        <w:jc w:val="center"/>
        <w:rPr>
          <w:rFonts w:ascii="Tahoma" w:hAnsi="Tahoma" w:cs="Tahoma"/>
        </w:rPr>
      </w:pPr>
      <w:r w:rsidRPr="00861EDF">
        <w:rPr>
          <w:rFonts w:ascii="Tahoma" w:hAnsi="Tahoma" w:cs="Tahoma"/>
        </w:rPr>
        <w:drawing>
          <wp:inline distT="0" distB="0" distL="0" distR="0" wp14:anchorId="7248E0AB" wp14:editId="3303F1F7">
            <wp:extent cx="4601821" cy="2520000"/>
            <wp:effectExtent l="0" t="0" r="889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9275" t="25504" r="11492" b="16633"/>
                    <a:stretch/>
                  </pic:blipFill>
                  <pic:spPr>
                    <a:xfrm>
                      <a:off x="0" y="0"/>
                      <a:ext cx="460182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9F8" w:rsidRDefault="009409F8" w:rsidP="00447865">
      <w:pPr>
        <w:jc w:val="center"/>
        <w:rPr>
          <w:rFonts w:ascii="Tahoma" w:hAnsi="Tahoma" w:cs="Tahoma"/>
        </w:rPr>
      </w:pPr>
    </w:p>
    <w:p w:rsidR="009409F8" w:rsidRPr="009409F8" w:rsidRDefault="009409F8">
      <w:pPr>
        <w:rPr>
          <w:rFonts w:ascii="Tahoma" w:hAnsi="Tahoma" w:cs="Tahoma"/>
        </w:rPr>
      </w:pPr>
    </w:p>
    <w:sectPr w:rsidR="009409F8" w:rsidRPr="009409F8" w:rsidSect="00236F1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F8"/>
    <w:rsid w:val="00071C98"/>
    <w:rsid w:val="00236F1A"/>
    <w:rsid w:val="00420B64"/>
    <w:rsid w:val="00447865"/>
    <w:rsid w:val="00696686"/>
    <w:rsid w:val="006C123E"/>
    <w:rsid w:val="006D2739"/>
    <w:rsid w:val="00861EDF"/>
    <w:rsid w:val="0094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CAD266E"/>
  <w15:chartTrackingRefBased/>
  <w15:docId w15:val="{80DB1698-7909-4764-A948-BDC39023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1C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1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C693D18D</Template>
  <TotalTime>0</TotalTime>
  <Pages>1</Pages>
  <Words>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Trig Graphs</vt:lpstr>
    </vt:vector>
  </TitlesOfParts>
  <Company>Wymondham College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Trig Graphs</dc:title>
  <dc:subject/>
  <dc:creator>colmangr.staff</dc:creator>
  <cp:keywords/>
  <dc:description/>
  <cp:lastModifiedBy>Graham Colman</cp:lastModifiedBy>
  <cp:revision>2</cp:revision>
  <cp:lastPrinted>2007-11-28T08:52:00Z</cp:lastPrinted>
  <dcterms:created xsi:type="dcterms:W3CDTF">2018-04-16T13:20:00Z</dcterms:created>
  <dcterms:modified xsi:type="dcterms:W3CDTF">2018-04-16T13:20:00Z</dcterms:modified>
</cp:coreProperties>
</file>